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E5" w:rsidRPr="00482AEC" w:rsidRDefault="001310E5" w:rsidP="005D26BE">
      <w:pPr>
        <w:jc w:val="center"/>
        <w:rPr>
          <w:b/>
          <w:sz w:val="28"/>
          <w:szCs w:val="28"/>
        </w:rPr>
      </w:pPr>
      <w:r w:rsidRPr="00482AEC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>первого диагностического обследования</w:t>
      </w:r>
      <w:r w:rsidRPr="00482AEC">
        <w:rPr>
          <w:b/>
          <w:sz w:val="28"/>
          <w:szCs w:val="28"/>
        </w:rPr>
        <w:t xml:space="preserve">  в</w:t>
      </w:r>
      <w:r>
        <w:rPr>
          <w:b/>
          <w:sz w:val="28"/>
          <w:szCs w:val="28"/>
        </w:rPr>
        <w:t>о 2</w:t>
      </w:r>
      <w:r w:rsidRPr="00482AEC">
        <w:rPr>
          <w:b/>
          <w:sz w:val="28"/>
          <w:szCs w:val="28"/>
        </w:rPr>
        <w:t xml:space="preserve"> «Б» классе.</w:t>
      </w:r>
    </w:p>
    <w:p w:rsidR="001310E5" w:rsidRDefault="001310E5" w:rsidP="005D26BE">
      <w:pPr>
        <w:jc w:val="center"/>
        <w:rPr>
          <w:b/>
          <w:sz w:val="28"/>
          <w:szCs w:val="28"/>
        </w:rPr>
      </w:pPr>
      <w:r w:rsidRPr="00482AEC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декабрь 2012 – 2013 учебного года</w:t>
      </w:r>
      <w:r w:rsidRPr="00482AEC">
        <w:rPr>
          <w:b/>
          <w:sz w:val="28"/>
          <w:szCs w:val="28"/>
        </w:rPr>
        <w:t>)</w:t>
      </w:r>
    </w:p>
    <w:p w:rsidR="001310E5" w:rsidRDefault="001310E5" w:rsidP="00B04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метапредметных знаний по математике.</w:t>
      </w:r>
    </w:p>
    <w:p w:rsidR="001310E5" w:rsidRDefault="001310E5" w:rsidP="00B04B1C">
      <w:pPr>
        <w:jc w:val="right"/>
      </w:pPr>
    </w:p>
    <w:p w:rsidR="001310E5" w:rsidRDefault="001310E5" w:rsidP="00B04B1C">
      <w:pPr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347.25pt">
            <v:imagedata r:id="rId6" o:title=""/>
          </v:shape>
        </w:pict>
      </w:r>
    </w:p>
    <w:p w:rsidR="001310E5" w:rsidRPr="00B04B1C" w:rsidRDefault="001310E5" w:rsidP="00B04B1C">
      <w:pPr>
        <w:rPr>
          <w:b/>
          <w:sz w:val="28"/>
          <w:szCs w:val="28"/>
        </w:rPr>
      </w:pPr>
      <w:r>
        <w:t xml:space="preserve">Высокий уровень – 24 - 27 баллов </w:t>
      </w:r>
    </w:p>
    <w:p w:rsidR="001310E5" w:rsidRDefault="001310E5" w:rsidP="005D26BE">
      <w:r>
        <w:t xml:space="preserve">Средний уровень – 19 – 23 балла </w:t>
      </w:r>
    </w:p>
    <w:p w:rsidR="001310E5" w:rsidRDefault="001310E5" w:rsidP="005D26BE">
      <w:r>
        <w:t>Низкий уровень – 14 – 18 баллов</w:t>
      </w:r>
    </w:p>
    <w:p w:rsidR="001310E5" w:rsidRPr="005D26BE" w:rsidRDefault="001310E5" w:rsidP="005D26BE">
      <w:r>
        <w:t>Группа риска – менее 14 баллов</w:t>
      </w:r>
    </w:p>
    <w:p w:rsidR="001310E5" w:rsidRPr="00482AEC" w:rsidRDefault="001310E5" w:rsidP="00B04B1C">
      <w:pPr>
        <w:jc w:val="center"/>
        <w:rPr>
          <w:b/>
          <w:sz w:val="28"/>
          <w:szCs w:val="28"/>
        </w:rPr>
      </w:pPr>
      <w:r w:rsidRPr="00482AEC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>первого диагностического обследования</w:t>
      </w:r>
      <w:r w:rsidRPr="00482AEC">
        <w:rPr>
          <w:b/>
          <w:sz w:val="28"/>
          <w:szCs w:val="28"/>
        </w:rPr>
        <w:t xml:space="preserve">  в</w:t>
      </w:r>
      <w:r>
        <w:rPr>
          <w:b/>
          <w:sz w:val="28"/>
          <w:szCs w:val="28"/>
        </w:rPr>
        <w:t>о 2</w:t>
      </w:r>
      <w:r w:rsidRPr="00482AEC">
        <w:rPr>
          <w:b/>
          <w:sz w:val="28"/>
          <w:szCs w:val="28"/>
        </w:rPr>
        <w:t xml:space="preserve"> «Б» классе.</w:t>
      </w:r>
    </w:p>
    <w:p w:rsidR="001310E5" w:rsidRDefault="001310E5" w:rsidP="00B04B1C">
      <w:pPr>
        <w:jc w:val="center"/>
        <w:rPr>
          <w:b/>
          <w:sz w:val="28"/>
          <w:szCs w:val="28"/>
        </w:rPr>
      </w:pPr>
      <w:r w:rsidRPr="00482AEC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декабрь 2012 – 2013 учебного года</w:t>
      </w:r>
      <w:r w:rsidRPr="00482AEC">
        <w:rPr>
          <w:b/>
          <w:sz w:val="28"/>
          <w:szCs w:val="28"/>
        </w:rPr>
        <w:t>)</w:t>
      </w:r>
    </w:p>
    <w:p w:rsidR="001310E5" w:rsidRDefault="001310E5" w:rsidP="00B04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метапредметных знаний по русскому языку.</w:t>
      </w:r>
    </w:p>
    <w:p w:rsidR="001310E5" w:rsidRDefault="001310E5" w:rsidP="00B04B1C">
      <w:pPr>
        <w:rPr>
          <w:b/>
          <w:sz w:val="28"/>
          <w:szCs w:val="28"/>
        </w:rPr>
      </w:pPr>
    </w:p>
    <w:p w:rsidR="001310E5" w:rsidRPr="00B04B1C" w:rsidRDefault="001310E5" w:rsidP="00542735">
      <w:pPr>
        <w:jc w:val="right"/>
        <w:rPr>
          <w:b/>
          <w:sz w:val="28"/>
          <w:szCs w:val="28"/>
        </w:rPr>
      </w:pPr>
      <w:r>
        <w:pict>
          <v:shape id="_x0000_i1026" type="#_x0000_t75" style="width:487.5pt;height:331.5pt">
            <v:imagedata r:id="rId7" o:title=""/>
          </v:shape>
        </w:pict>
      </w:r>
    </w:p>
    <w:p w:rsidR="001310E5" w:rsidRPr="00B04B1C" w:rsidRDefault="001310E5" w:rsidP="00B04B1C">
      <w:pPr>
        <w:rPr>
          <w:b/>
          <w:sz w:val="28"/>
          <w:szCs w:val="28"/>
        </w:rPr>
      </w:pPr>
      <w:r>
        <w:t xml:space="preserve">Высокий уровень – 28 - 30 баллов </w:t>
      </w:r>
    </w:p>
    <w:p w:rsidR="001310E5" w:rsidRDefault="001310E5" w:rsidP="00B04B1C">
      <w:r>
        <w:t xml:space="preserve">Средний уровень – 20 – 27 балла </w:t>
      </w:r>
    </w:p>
    <w:p w:rsidR="001310E5" w:rsidRDefault="001310E5" w:rsidP="00B04B1C">
      <w:r>
        <w:t>Низкий уровень – 15 – 19 баллов</w:t>
      </w:r>
    </w:p>
    <w:p w:rsidR="001310E5" w:rsidRDefault="001310E5" w:rsidP="009C3B16">
      <w:r>
        <w:t>Группа риска – менее 15 баллов</w:t>
      </w:r>
    </w:p>
    <w:p w:rsidR="001310E5" w:rsidRPr="001F23F0" w:rsidRDefault="001310E5" w:rsidP="00B27582">
      <w:pPr>
        <w:jc w:val="center"/>
        <w:rPr>
          <w:b/>
          <w:sz w:val="28"/>
          <w:szCs w:val="28"/>
        </w:rPr>
      </w:pPr>
      <w:r w:rsidRPr="001F23F0">
        <w:rPr>
          <w:b/>
          <w:sz w:val="28"/>
          <w:szCs w:val="28"/>
        </w:rPr>
        <w:t xml:space="preserve">Показатели  метапредметных </w:t>
      </w:r>
      <w:r>
        <w:rPr>
          <w:b/>
          <w:sz w:val="28"/>
          <w:szCs w:val="28"/>
        </w:rPr>
        <w:t xml:space="preserve"> результатов </w:t>
      </w:r>
      <w:r w:rsidRPr="001F23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русскому языку</w:t>
      </w:r>
    </w:p>
    <w:p w:rsidR="001310E5" w:rsidRPr="001F23F0" w:rsidRDefault="001310E5" w:rsidP="00B275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учащихся 2 «Б» класса (середина 2012-2013  учебного года).</w:t>
      </w:r>
    </w:p>
    <w:p w:rsidR="001310E5" w:rsidRPr="009C3B16" w:rsidRDefault="001310E5" w:rsidP="009C3B16"/>
    <w:p w:rsidR="001310E5" w:rsidRDefault="001310E5" w:rsidP="00281D89">
      <w:pPr>
        <w:jc w:val="center"/>
        <w:rPr>
          <w:b/>
          <w:sz w:val="28"/>
          <w:szCs w:val="28"/>
        </w:rPr>
      </w:pPr>
      <w:r>
        <w:pict>
          <v:shape id="_x0000_i1027" type="#_x0000_t75" style="width:524.25pt;height:402pt">
            <v:imagedata r:id="rId8" o:title=""/>
          </v:shape>
        </w:pict>
      </w:r>
    </w:p>
    <w:p w:rsidR="001310E5" w:rsidRDefault="001310E5" w:rsidP="00281D89">
      <w:pPr>
        <w:jc w:val="center"/>
        <w:rPr>
          <w:b/>
          <w:sz w:val="28"/>
          <w:szCs w:val="28"/>
        </w:rPr>
      </w:pPr>
    </w:p>
    <w:p w:rsidR="001310E5" w:rsidRPr="001F23F0" w:rsidRDefault="001310E5" w:rsidP="00B27582">
      <w:pPr>
        <w:jc w:val="center"/>
        <w:rPr>
          <w:b/>
          <w:sz w:val="28"/>
          <w:szCs w:val="28"/>
        </w:rPr>
      </w:pPr>
      <w:r w:rsidRPr="001F23F0">
        <w:rPr>
          <w:b/>
          <w:sz w:val="28"/>
          <w:szCs w:val="28"/>
        </w:rPr>
        <w:t xml:space="preserve">Показатели  метапредметных </w:t>
      </w:r>
      <w:r>
        <w:rPr>
          <w:b/>
          <w:sz w:val="28"/>
          <w:szCs w:val="28"/>
        </w:rPr>
        <w:t xml:space="preserve"> результатов </w:t>
      </w:r>
      <w:r w:rsidRPr="001F23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математике</w:t>
      </w:r>
    </w:p>
    <w:p w:rsidR="001310E5" w:rsidRPr="001F23F0" w:rsidRDefault="001310E5" w:rsidP="00B275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учащихся 2 «Б» класса (середина 2012-2013 учебного года).</w:t>
      </w:r>
    </w:p>
    <w:p w:rsidR="001310E5" w:rsidRDefault="001310E5"/>
    <w:p w:rsidR="001310E5" w:rsidRPr="001B4DA2" w:rsidRDefault="001310E5" w:rsidP="001B4DA2">
      <w:pPr>
        <w:jc w:val="center"/>
      </w:pPr>
      <w:r>
        <w:pict>
          <v:shape id="_x0000_i1028" type="#_x0000_t75" style="width:516.75pt;height:408.75pt">
            <v:imagedata r:id="rId9" o:title=""/>
          </v:shape>
        </w:pict>
      </w:r>
    </w:p>
    <w:p w:rsidR="001310E5" w:rsidRPr="00AD7C99" w:rsidRDefault="001310E5" w:rsidP="00616C6D">
      <w:pPr>
        <w:jc w:val="center"/>
        <w:rPr>
          <w:b/>
          <w:sz w:val="32"/>
          <w:szCs w:val="32"/>
        </w:rPr>
      </w:pPr>
      <w:r w:rsidRPr="00AD7C99">
        <w:rPr>
          <w:b/>
          <w:sz w:val="32"/>
          <w:szCs w:val="32"/>
        </w:rPr>
        <w:t xml:space="preserve">Показатели среднего балла </w:t>
      </w:r>
      <w:r>
        <w:rPr>
          <w:b/>
          <w:sz w:val="32"/>
          <w:szCs w:val="32"/>
        </w:rPr>
        <w:t>и общего количества</w:t>
      </w:r>
      <w:r w:rsidRPr="00AD7C99">
        <w:rPr>
          <w:b/>
          <w:sz w:val="32"/>
          <w:szCs w:val="32"/>
        </w:rPr>
        <w:t xml:space="preserve"> баллов по каждому заданию.</w:t>
      </w:r>
    </w:p>
    <w:p w:rsidR="001310E5" w:rsidRPr="00AD7C99" w:rsidRDefault="001310E5" w:rsidP="00DE49BA">
      <w:pPr>
        <w:jc w:val="center"/>
        <w:rPr>
          <w:b/>
          <w:sz w:val="32"/>
          <w:szCs w:val="32"/>
        </w:rPr>
      </w:pPr>
      <w:r w:rsidRPr="00AD7C99">
        <w:rPr>
          <w:b/>
          <w:sz w:val="32"/>
          <w:szCs w:val="32"/>
        </w:rPr>
        <w:t xml:space="preserve">Математика. </w:t>
      </w:r>
    </w:p>
    <w:p w:rsidR="001310E5" w:rsidRDefault="001310E5"/>
    <w:p w:rsidR="001310E5" w:rsidRDefault="001310E5" w:rsidP="00482AEC">
      <w:pPr>
        <w:jc w:val="center"/>
      </w:pPr>
    </w:p>
    <w:p w:rsidR="001310E5" w:rsidRPr="00AD7C99" w:rsidRDefault="001310E5" w:rsidP="00AD7C99">
      <w:pPr>
        <w:jc w:val="center"/>
      </w:pPr>
      <w:r w:rsidRPr="00AD7C99">
        <w:pict>
          <v:shape id="_x0000_i1029" type="#_x0000_t75" style="width:464.25pt;height:315.75pt">
            <v:imagedata r:id="rId10" o:title=""/>
          </v:shape>
        </w:pict>
      </w:r>
    </w:p>
    <w:p w:rsidR="001310E5" w:rsidRDefault="001310E5" w:rsidP="00AD7C99"/>
    <w:p w:rsidR="001310E5" w:rsidRPr="00AD7C99" w:rsidRDefault="001310E5" w:rsidP="00AD7C99">
      <w:pPr>
        <w:rPr>
          <w:sz w:val="28"/>
          <w:szCs w:val="28"/>
        </w:rPr>
      </w:pPr>
      <w:r w:rsidRPr="00AD7C99">
        <w:rPr>
          <w:sz w:val="28"/>
          <w:szCs w:val="28"/>
        </w:rPr>
        <w:t xml:space="preserve">Общее </w:t>
      </w:r>
      <w:r>
        <w:rPr>
          <w:sz w:val="28"/>
          <w:szCs w:val="28"/>
        </w:rPr>
        <w:t xml:space="preserve">среднее </w:t>
      </w:r>
      <w:r w:rsidRPr="00AD7C99">
        <w:rPr>
          <w:sz w:val="28"/>
          <w:szCs w:val="28"/>
        </w:rPr>
        <w:t>максимальное количество баллов по каждому заданию – 60.</w:t>
      </w:r>
    </w:p>
    <w:p w:rsidR="001310E5" w:rsidRPr="00AD7C99" w:rsidRDefault="001310E5" w:rsidP="00AD7C99">
      <w:pPr>
        <w:rPr>
          <w:sz w:val="28"/>
          <w:szCs w:val="28"/>
        </w:rPr>
      </w:pPr>
      <w:r w:rsidRPr="00AD7C99">
        <w:rPr>
          <w:sz w:val="28"/>
          <w:szCs w:val="28"/>
        </w:rPr>
        <w:t>Общий средний балл по каждому заданию – 3.</w:t>
      </w:r>
    </w:p>
    <w:p w:rsidR="001310E5" w:rsidRDefault="001310E5" w:rsidP="00A5725D">
      <w:pPr>
        <w:jc w:val="center"/>
      </w:pPr>
    </w:p>
    <w:p w:rsidR="001310E5" w:rsidRDefault="001310E5" w:rsidP="00A5725D">
      <w:pPr>
        <w:jc w:val="center"/>
      </w:pPr>
    </w:p>
    <w:p w:rsidR="001310E5" w:rsidRDefault="001310E5" w:rsidP="00A5725D">
      <w:pPr>
        <w:jc w:val="center"/>
        <w:rPr>
          <w:b/>
          <w:sz w:val="32"/>
          <w:szCs w:val="32"/>
        </w:rPr>
      </w:pPr>
      <w:r w:rsidRPr="00AD7C99">
        <w:rPr>
          <w:b/>
          <w:sz w:val="32"/>
          <w:szCs w:val="32"/>
        </w:rPr>
        <w:t>Русский язык.</w:t>
      </w:r>
    </w:p>
    <w:p w:rsidR="001310E5" w:rsidRPr="00AD7C99" w:rsidRDefault="001310E5" w:rsidP="00A5725D">
      <w:pPr>
        <w:jc w:val="center"/>
        <w:rPr>
          <w:b/>
          <w:sz w:val="32"/>
          <w:szCs w:val="32"/>
        </w:rPr>
      </w:pPr>
    </w:p>
    <w:p w:rsidR="001310E5" w:rsidRDefault="001310E5" w:rsidP="00AD7C99">
      <w:pPr>
        <w:jc w:val="center"/>
      </w:pPr>
      <w:r w:rsidRPr="00AD7C99">
        <w:pict>
          <v:shape id="_x0000_i1030" type="#_x0000_t75" style="width:547.5pt;height:372.75pt">
            <v:imagedata r:id="rId11" o:title=""/>
          </v:shape>
        </w:pict>
      </w:r>
    </w:p>
    <w:p w:rsidR="001310E5" w:rsidRDefault="001310E5" w:rsidP="00616C6D"/>
    <w:p w:rsidR="001310E5" w:rsidRPr="00AD7C99" w:rsidRDefault="001310E5" w:rsidP="00616C6D">
      <w:pPr>
        <w:rPr>
          <w:sz w:val="28"/>
          <w:szCs w:val="28"/>
        </w:rPr>
      </w:pPr>
      <w:r w:rsidRPr="00AD7C99">
        <w:rPr>
          <w:sz w:val="28"/>
          <w:szCs w:val="28"/>
        </w:rPr>
        <w:t xml:space="preserve">Общее </w:t>
      </w:r>
      <w:r>
        <w:rPr>
          <w:sz w:val="28"/>
          <w:szCs w:val="28"/>
        </w:rPr>
        <w:t xml:space="preserve">среднее </w:t>
      </w:r>
      <w:r w:rsidRPr="00AD7C99">
        <w:rPr>
          <w:sz w:val="28"/>
          <w:szCs w:val="28"/>
        </w:rPr>
        <w:t>максимальное количество баллов по каждому заданию – 60.</w:t>
      </w:r>
    </w:p>
    <w:p w:rsidR="001310E5" w:rsidRPr="00AD7C99" w:rsidRDefault="001310E5" w:rsidP="00616C6D">
      <w:pPr>
        <w:rPr>
          <w:sz w:val="28"/>
          <w:szCs w:val="28"/>
        </w:rPr>
      </w:pPr>
      <w:r w:rsidRPr="00AD7C99">
        <w:rPr>
          <w:sz w:val="28"/>
          <w:szCs w:val="28"/>
        </w:rPr>
        <w:t>Общий средний балл по каждому заданию – 3.</w:t>
      </w:r>
    </w:p>
    <w:p w:rsidR="001310E5" w:rsidRPr="00AD7C99" w:rsidRDefault="001310E5" w:rsidP="00AD7C99">
      <w:pPr>
        <w:jc w:val="center"/>
        <w:rPr>
          <w:rFonts w:ascii="Times New Roman" w:hAnsi="Times New Roman"/>
        </w:rPr>
      </w:pPr>
    </w:p>
    <w:sectPr w:rsidR="001310E5" w:rsidRPr="00AD7C99" w:rsidSect="00BB7E9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0E5" w:rsidRDefault="001310E5" w:rsidP="00BB7E90">
      <w:r>
        <w:separator/>
      </w:r>
    </w:p>
  </w:endnote>
  <w:endnote w:type="continuationSeparator" w:id="0">
    <w:p w:rsidR="001310E5" w:rsidRDefault="001310E5" w:rsidP="00BB7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0E5" w:rsidRDefault="001310E5" w:rsidP="00BB7E90">
      <w:r>
        <w:separator/>
      </w:r>
    </w:p>
  </w:footnote>
  <w:footnote w:type="continuationSeparator" w:id="0">
    <w:p w:rsidR="001310E5" w:rsidRDefault="001310E5" w:rsidP="00BB7E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E90"/>
    <w:rsid w:val="00013916"/>
    <w:rsid w:val="000453F4"/>
    <w:rsid w:val="00046B94"/>
    <w:rsid w:val="000633E3"/>
    <w:rsid w:val="00077520"/>
    <w:rsid w:val="000C4DE4"/>
    <w:rsid w:val="000F46B0"/>
    <w:rsid w:val="00101D33"/>
    <w:rsid w:val="0011051E"/>
    <w:rsid w:val="001310E5"/>
    <w:rsid w:val="00133150"/>
    <w:rsid w:val="00133716"/>
    <w:rsid w:val="001674E6"/>
    <w:rsid w:val="00183591"/>
    <w:rsid w:val="00194D86"/>
    <w:rsid w:val="001B4DA2"/>
    <w:rsid w:val="001D22D0"/>
    <w:rsid w:val="001F23F0"/>
    <w:rsid w:val="00207A92"/>
    <w:rsid w:val="00207F1A"/>
    <w:rsid w:val="00226A07"/>
    <w:rsid w:val="00270748"/>
    <w:rsid w:val="00281D89"/>
    <w:rsid w:val="002A538C"/>
    <w:rsid w:val="002C7533"/>
    <w:rsid w:val="002E71F9"/>
    <w:rsid w:val="0030116B"/>
    <w:rsid w:val="00341C54"/>
    <w:rsid w:val="003549FE"/>
    <w:rsid w:val="003876C3"/>
    <w:rsid w:val="003A2007"/>
    <w:rsid w:val="003A6A81"/>
    <w:rsid w:val="003C61EE"/>
    <w:rsid w:val="00404367"/>
    <w:rsid w:val="004460DE"/>
    <w:rsid w:val="00454EFD"/>
    <w:rsid w:val="00482AEC"/>
    <w:rsid w:val="004B6107"/>
    <w:rsid w:val="004C6521"/>
    <w:rsid w:val="004E3011"/>
    <w:rsid w:val="004E341F"/>
    <w:rsid w:val="00502B87"/>
    <w:rsid w:val="00512819"/>
    <w:rsid w:val="005249D9"/>
    <w:rsid w:val="00542735"/>
    <w:rsid w:val="00582A8A"/>
    <w:rsid w:val="005C31AE"/>
    <w:rsid w:val="005D26BE"/>
    <w:rsid w:val="005F7220"/>
    <w:rsid w:val="00616C6D"/>
    <w:rsid w:val="00630072"/>
    <w:rsid w:val="006410A7"/>
    <w:rsid w:val="00647FB2"/>
    <w:rsid w:val="00650B61"/>
    <w:rsid w:val="006B7C8E"/>
    <w:rsid w:val="006D4992"/>
    <w:rsid w:val="006E208F"/>
    <w:rsid w:val="007065FA"/>
    <w:rsid w:val="007458AE"/>
    <w:rsid w:val="00770A88"/>
    <w:rsid w:val="00775ED0"/>
    <w:rsid w:val="00784783"/>
    <w:rsid w:val="007A0FF0"/>
    <w:rsid w:val="007F19E1"/>
    <w:rsid w:val="007F4B82"/>
    <w:rsid w:val="008053AA"/>
    <w:rsid w:val="008120AB"/>
    <w:rsid w:val="00823E57"/>
    <w:rsid w:val="00855292"/>
    <w:rsid w:val="00875042"/>
    <w:rsid w:val="00897974"/>
    <w:rsid w:val="008B2F5A"/>
    <w:rsid w:val="008D12BF"/>
    <w:rsid w:val="008E3EBA"/>
    <w:rsid w:val="009042A7"/>
    <w:rsid w:val="00905A71"/>
    <w:rsid w:val="00917D48"/>
    <w:rsid w:val="009208A3"/>
    <w:rsid w:val="009333FB"/>
    <w:rsid w:val="00996D11"/>
    <w:rsid w:val="009A098F"/>
    <w:rsid w:val="009A6FD1"/>
    <w:rsid w:val="009C3B16"/>
    <w:rsid w:val="009D2D4B"/>
    <w:rsid w:val="00A33FB0"/>
    <w:rsid w:val="00A4728E"/>
    <w:rsid w:val="00A5643F"/>
    <w:rsid w:val="00A5725D"/>
    <w:rsid w:val="00A95DA7"/>
    <w:rsid w:val="00AC5035"/>
    <w:rsid w:val="00AC67DB"/>
    <w:rsid w:val="00AD7A60"/>
    <w:rsid w:val="00AD7C99"/>
    <w:rsid w:val="00B03B21"/>
    <w:rsid w:val="00B04B1C"/>
    <w:rsid w:val="00B27582"/>
    <w:rsid w:val="00B650B8"/>
    <w:rsid w:val="00B7475E"/>
    <w:rsid w:val="00B840DE"/>
    <w:rsid w:val="00B90E36"/>
    <w:rsid w:val="00BB7E90"/>
    <w:rsid w:val="00BC1580"/>
    <w:rsid w:val="00BC1E58"/>
    <w:rsid w:val="00BC42EE"/>
    <w:rsid w:val="00BD7D35"/>
    <w:rsid w:val="00BE3EE2"/>
    <w:rsid w:val="00BF237F"/>
    <w:rsid w:val="00C46570"/>
    <w:rsid w:val="00C95710"/>
    <w:rsid w:val="00CB58B5"/>
    <w:rsid w:val="00CD41D7"/>
    <w:rsid w:val="00CD42DB"/>
    <w:rsid w:val="00CE3CD4"/>
    <w:rsid w:val="00D11B9A"/>
    <w:rsid w:val="00D36BDD"/>
    <w:rsid w:val="00D43B64"/>
    <w:rsid w:val="00D775DA"/>
    <w:rsid w:val="00DC782F"/>
    <w:rsid w:val="00DE49BA"/>
    <w:rsid w:val="00DF6C29"/>
    <w:rsid w:val="00E42514"/>
    <w:rsid w:val="00E64D2C"/>
    <w:rsid w:val="00E94902"/>
    <w:rsid w:val="00ED4E4A"/>
    <w:rsid w:val="00EE5380"/>
    <w:rsid w:val="00F04309"/>
    <w:rsid w:val="00F047B8"/>
    <w:rsid w:val="00F150E8"/>
    <w:rsid w:val="00F62364"/>
    <w:rsid w:val="00F96B28"/>
    <w:rsid w:val="00FD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E4A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B7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7E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B7E9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B7E9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B7E9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B7E90"/>
    <w:rPr>
      <w:rFonts w:cs="Times New Roman"/>
    </w:rPr>
  </w:style>
  <w:style w:type="table" w:styleId="TableGrid">
    <w:name w:val="Table Grid"/>
    <w:basedOn w:val="TableNormal"/>
    <w:uiPriority w:val="99"/>
    <w:rsid w:val="002C75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468</TotalTime>
  <Pages>7</Pages>
  <Words>170</Words>
  <Characters>972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Natasha</cp:lastModifiedBy>
  <cp:revision>12</cp:revision>
  <cp:lastPrinted>2012-06-11T17:13:00Z</cp:lastPrinted>
  <dcterms:created xsi:type="dcterms:W3CDTF">2012-05-06T07:51:00Z</dcterms:created>
  <dcterms:modified xsi:type="dcterms:W3CDTF">2013-01-07T15:21:00Z</dcterms:modified>
</cp:coreProperties>
</file>