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53" w:rsidRPr="00F507C5" w:rsidRDefault="000B6353" w:rsidP="009D4D5B">
      <w:pPr>
        <w:jc w:val="center"/>
        <w:rPr>
          <w:b/>
          <w:sz w:val="28"/>
          <w:szCs w:val="28"/>
        </w:rPr>
      </w:pPr>
      <w:r w:rsidRPr="00F507C5">
        <w:rPr>
          <w:b/>
          <w:sz w:val="28"/>
          <w:szCs w:val="28"/>
        </w:rPr>
        <w:t>График проведения школьного этапа олимпиад в начальных классах.</w:t>
      </w:r>
    </w:p>
    <w:p w:rsidR="000B6353" w:rsidRDefault="000B6353" w:rsidP="009D4D5B">
      <w:pPr>
        <w:jc w:val="center"/>
        <w:rPr>
          <w:b/>
          <w:sz w:val="28"/>
          <w:szCs w:val="28"/>
        </w:rPr>
      </w:pPr>
    </w:p>
    <w:p w:rsidR="000B6353" w:rsidRPr="00F507C5" w:rsidRDefault="000B6353" w:rsidP="009D4D5B">
      <w:pPr>
        <w:jc w:val="center"/>
        <w:rPr>
          <w:b/>
          <w:sz w:val="28"/>
          <w:szCs w:val="28"/>
        </w:rPr>
      </w:pPr>
    </w:p>
    <w:p w:rsidR="000B6353" w:rsidRPr="00F507C5" w:rsidRDefault="000B6353" w:rsidP="009D4D5B">
      <w:pPr>
        <w:jc w:val="center"/>
        <w:rPr>
          <w:b/>
          <w:sz w:val="28"/>
          <w:szCs w:val="28"/>
        </w:rPr>
      </w:pP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A36776">
        <w:rPr>
          <w:sz w:val="28"/>
          <w:szCs w:val="28"/>
        </w:rPr>
        <w:t xml:space="preserve">На основании приказа № 90 от 01.10. 2012 года « О проведении I(школьного) этапа Всероссийской олимпиады школьников»  в лицее будет проводиться с 22 октября по 26 октября школьный этап олимпиад среди учащихся 2-х , 3-х, 4-х  классов по следующему графику: </w:t>
      </w:r>
    </w:p>
    <w:p w:rsidR="000B6353" w:rsidRPr="00A36776" w:rsidRDefault="000B6353" w:rsidP="009D4D5B">
      <w:pPr>
        <w:rPr>
          <w:sz w:val="28"/>
          <w:szCs w:val="28"/>
        </w:rPr>
      </w:pPr>
    </w:p>
    <w:p w:rsidR="000B6353" w:rsidRPr="00A36776" w:rsidRDefault="000B6353" w:rsidP="009D4D5B">
      <w:pPr>
        <w:jc w:val="center"/>
        <w:rPr>
          <w:sz w:val="28"/>
          <w:szCs w:val="28"/>
        </w:rPr>
      </w:pPr>
      <w:r w:rsidRPr="00A36776">
        <w:rPr>
          <w:sz w:val="28"/>
          <w:szCs w:val="28"/>
        </w:rPr>
        <w:t>Русский язык</w:t>
      </w:r>
    </w:p>
    <w:p w:rsidR="000B6353" w:rsidRPr="00A36776" w:rsidRDefault="000B6353" w:rsidP="009D4D5B">
      <w:pPr>
        <w:jc w:val="center"/>
        <w:rPr>
          <w:sz w:val="28"/>
          <w:szCs w:val="28"/>
        </w:rPr>
      </w:pP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>2-е классы – 23 октября с 12.30. до 13.15.</w:t>
      </w: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>3-и классы - 22 октября с 12.30. до 13.15.</w:t>
      </w: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>4-е классы – 25 октября с 12.30. до 13.15.</w:t>
      </w:r>
    </w:p>
    <w:p w:rsidR="000B6353" w:rsidRPr="00A36776" w:rsidRDefault="000B6353" w:rsidP="009D4D5B">
      <w:pPr>
        <w:rPr>
          <w:sz w:val="28"/>
          <w:szCs w:val="28"/>
        </w:rPr>
      </w:pPr>
    </w:p>
    <w:p w:rsidR="000B6353" w:rsidRPr="00A36776" w:rsidRDefault="000B6353" w:rsidP="009D4D5B">
      <w:pPr>
        <w:jc w:val="center"/>
        <w:rPr>
          <w:sz w:val="28"/>
          <w:szCs w:val="28"/>
        </w:rPr>
      </w:pPr>
      <w:r w:rsidRPr="00A36776">
        <w:rPr>
          <w:sz w:val="28"/>
          <w:szCs w:val="28"/>
        </w:rPr>
        <w:t>Математика</w:t>
      </w:r>
    </w:p>
    <w:p w:rsidR="000B6353" w:rsidRPr="00A36776" w:rsidRDefault="000B6353" w:rsidP="009D4D5B">
      <w:pPr>
        <w:jc w:val="center"/>
        <w:rPr>
          <w:sz w:val="28"/>
          <w:szCs w:val="28"/>
        </w:rPr>
      </w:pP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>2-е классы –  25 октября с 12.30. до 13.15.</w:t>
      </w: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>3-и классы –  26  октября с 12.30. до 13.15.</w:t>
      </w: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>4-е классы –  26 октября с 12.30. до 13.15.</w:t>
      </w:r>
    </w:p>
    <w:p w:rsidR="000B6353" w:rsidRPr="00A36776" w:rsidRDefault="000B6353" w:rsidP="009D4D5B">
      <w:pPr>
        <w:rPr>
          <w:sz w:val="28"/>
          <w:szCs w:val="28"/>
        </w:rPr>
      </w:pP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предметного </w:t>
      </w:r>
      <w:r w:rsidRPr="00A36776">
        <w:rPr>
          <w:sz w:val="28"/>
          <w:szCs w:val="28"/>
        </w:rPr>
        <w:t>жюри:</w:t>
      </w:r>
    </w:p>
    <w:p w:rsidR="000B6353" w:rsidRPr="00A36776" w:rsidRDefault="000B6353" w:rsidP="009D4D5B">
      <w:pPr>
        <w:rPr>
          <w:sz w:val="28"/>
          <w:szCs w:val="28"/>
        </w:rPr>
      </w:pP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 xml:space="preserve">      Председатель: зам. директора по УВР Лозовская В. П.</w:t>
      </w:r>
    </w:p>
    <w:p w:rsidR="000B6353" w:rsidRPr="00A36776" w:rsidRDefault="000B6353" w:rsidP="009D4D5B">
      <w:pPr>
        <w:rPr>
          <w:sz w:val="28"/>
          <w:szCs w:val="28"/>
        </w:rPr>
      </w:pPr>
    </w:p>
    <w:p w:rsidR="000B6353" w:rsidRPr="00A36776" w:rsidRDefault="000B6353" w:rsidP="009D4D5B">
      <w:pPr>
        <w:rPr>
          <w:sz w:val="28"/>
          <w:szCs w:val="28"/>
        </w:rPr>
      </w:pPr>
      <w:r w:rsidRPr="00A36776">
        <w:rPr>
          <w:sz w:val="28"/>
          <w:szCs w:val="28"/>
        </w:rPr>
        <w:t xml:space="preserve">     Члены комиссии: учителя начальных классов Нетёсова Н. Ю., Шубина Т. В. , Щукина Н. А., Селиванова Г. Н.,  Захарова И. В.</w:t>
      </w:r>
    </w:p>
    <w:p w:rsidR="000B6353" w:rsidRPr="00A36776" w:rsidRDefault="000B6353" w:rsidP="009D4D5B">
      <w:pPr>
        <w:rPr>
          <w:sz w:val="28"/>
          <w:szCs w:val="28"/>
        </w:rPr>
      </w:pPr>
    </w:p>
    <w:p w:rsidR="000B6353" w:rsidRDefault="000B6353" w:rsidP="009D4D5B"/>
    <w:p w:rsidR="000B6353" w:rsidRDefault="000B6353" w:rsidP="009D4D5B">
      <w:r>
        <w:t xml:space="preserve"> </w:t>
      </w:r>
    </w:p>
    <w:p w:rsidR="000B6353" w:rsidRDefault="000B6353" w:rsidP="009D4D5B"/>
    <w:p w:rsidR="000B6353" w:rsidRDefault="000B6353" w:rsidP="009D4D5B"/>
    <w:p w:rsidR="000B6353" w:rsidRPr="009D4D5B" w:rsidRDefault="000B6353" w:rsidP="009D4D5B"/>
    <w:sectPr w:rsidR="000B6353" w:rsidRPr="009D4D5B" w:rsidSect="004A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D5B"/>
    <w:rsid w:val="000B6353"/>
    <w:rsid w:val="00294EC7"/>
    <w:rsid w:val="00494481"/>
    <w:rsid w:val="004A4CDF"/>
    <w:rsid w:val="006727F1"/>
    <w:rsid w:val="00691D4A"/>
    <w:rsid w:val="00740305"/>
    <w:rsid w:val="00786D80"/>
    <w:rsid w:val="007F50B6"/>
    <w:rsid w:val="009D4D5B"/>
    <w:rsid w:val="00A36776"/>
    <w:rsid w:val="00F5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126</Words>
  <Characters>719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3</cp:revision>
  <dcterms:created xsi:type="dcterms:W3CDTF">2012-10-15T11:15:00Z</dcterms:created>
  <dcterms:modified xsi:type="dcterms:W3CDTF">2012-11-11T15:29:00Z</dcterms:modified>
</cp:coreProperties>
</file>